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7A" w:rsidRPr="007800AD" w:rsidRDefault="007800AD" w:rsidP="00C51590">
      <w:pPr>
        <w:tabs>
          <w:tab w:val="left" w:pos="4500"/>
          <w:tab w:val="left" w:pos="4860"/>
        </w:tabs>
        <w:spacing w:line="360" w:lineRule="auto"/>
        <w:jc w:val="center"/>
        <w:rPr>
          <w:rFonts w:ascii="Garamond" w:hAnsi="Garamond"/>
          <w:sz w:val="24"/>
          <w:szCs w:val="24"/>
        </w:rPr>
      </w:pPr>
      <w:r w:rsidRPr="007800AD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72770" cy="5645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7A" w:rsidRDefault="00D07727">
      <w:pPr>
        <w:pStyle w:val="Titolo3"/>
        <w:jc w:val="center"/>
        <w:rPr>
          <w:rFonts w:ascii="Kunstler Script" w:eastAsia="Arial Unicode MS" w:hAnsi="Kunstler Script"/>
          <w:b w:val="0"/>
          <w:sz w:val="60"/>
          <w:szCs w:val="24"/>
        </w:rPr>
      </w:pPr>
      <w:r>
        <w:rPr>
          <w:rFonts w:ascii="Kunstler Script" w:hAnsi="Kunstler Script"/>
          <w:b w:val="0"/>
          <w:bCs/>
          <w:sz w:val="60"/>
          <w:szCs w:val="24"/>
        </w:rPr>
        <w:t xml:space="preserve">Ministero dell’Istruzione, </w:t>
      </w:r>
      <w:r w:rsidR="00BA688D">
        <w:rPr>
          <w:rFonts w:ascii="Kunstler Script" w:hAnsi="Kunstler Script"/>
          <w:b w:val="0"/>
          <w:bCs/>
          <w:sz w:val="60"/>
          <w:szCs w:val="24"/>
        </w:rPr>
        <w:t>dell’</w:t>
      </w:r>
      <w:r>
        <w:rPr>
          <w:rFonts w:ascii="Kunstler Script" w:hAnsi="Kunstler Script"/>
          <w:b w:val="0"/>
          <w:bCs/>
          <w:sz w:val="60"/>
          <w:szCs w:val="24"/>
        </w:rPr>
        <w:t xml:space="preserve">Università e </w:t>
      </w:r>
      <w:r w:rsidR="00BA688D">
        <w:rPr>
          <w:rFonts w:ascii="Kunstler Script" w:hAnsi="Kunstler Script"/>
          <w:b w:val="0"/>
          <w:bCs/>
          <w:sz w:val="60"/>
          <w:szCs w:val="24"/>
        </w:rPr>
        <w:t xml:space="preserve">della </w:t>
      </w:r>
      <w:r>
        <w:rPr>
          <w:rFonts w:ascii="Kunstler Script" w:hAnsi="Kunstler Script"/>
          <w:b w:val="0"/>
          <w:bCs/>
          <w:sz w:val="60"/>
          <w:szCs w:val="24"/>
        </w:rPr>
        <w:t>Ricerca</w:t>
      </w:r>
    </w:p>
    <w:p w:rsidR="00E37C7A" w:rsidRDefault="00E37C7A">
      <w:pPr>
        <w:pStyle w:val="Titolo6"/>
        <w:spacing w:before="120"/>
        <w:rPr>
          <w:rFonts w:ascii="Kunstler Script" w:hAnsi="Kunstler Script"/>
          <w:sz w:val="60"/>
        </w:rPr>
      </w:pPr>
      <w:r>
        <w:rPr>
          <w:rFonts w:ascii="Kunstler Script" w:hAnsi="Kunstler Script"/>
          <w:sz w:val="60"/>
        </w:rPr>
        <w:t>Liceo Scientifico Statale “R</w:t>
      </w:r>
      <w:r w:rsidR="00CC1730">
        <w:rPr>
          <w:rFonts w:ascii="Kunstler Script" w:hAnsi="Kunstler Script"/>
          <w:sz w:val="60"/>
        </w:rPr>
        <w:t>enato</w:t>
      </w:r>
      <w:r>
        <w:rPr>
          <w:rFonts w:ascii="Kunstler Script" w:hAnsi="Kunstler Script"/>
          <w:sz w:val="60"/>
        </w:rPr>
        <w:t xml:space="preserve"> Donatelli”</w:t>
      </w:r>
    </w:p>
    <w:p w:rsidR="00E37C7A" w:rsidRPr="00C570A2" w:rsidRDefault="00E37C7A">
      <w:pPr>
        <w:spacing w:before="80"/>
        <w:jc w:val="center"/>
        <w:rPr>
          <w:rFonts w:ascii="Garamond" w:hAnsi="Garamond"/>
          <w:bCs/>
          <w:sz w:val="16"/>
        </w:rPr>
      </w:pPr>
      <w:r w:rsidRPr="00C570A2">
        <w:rPr>
          <w:rFonts w:ascii="Garamond" w:hAnsi="Garamond"/>
          <w:bCs/>
          <w:sz w:val="16"/>
        </w:rPr>
        <w:t xml:space="preserve">Via della Vittoria, 35 - 05100 </w:t>
      </w:r>
      <w:r w:rsidRPr="00C570A2">
        <w:rPr>
          <w:rFonts w:ascii="Garamond" w:hAnsi="Garamond"/>
          <w:bCs/>
          <w:smallCaps/>
          <w:sz w:val="16"/>
        </w:rPr>
        <w:t>terni</w:t>
      </w:r>
      <w:r w:rsidRPr="00C570A2">
        <w:rPr>
          <w:rFonts w:ascii="Garamond" w:hAnsi="Garamond"/>
          <w:bCs/>
          <w:sz w:val="16"/>
        </w:rPr>
        <w:t xml:space="preserve"> - </w:t>
      </w:r>
      <w:proofErr w:type="spellStart"/>
      <w:r w:rsidRPr="00C570A2">
        <w:rPr>
          <w:rFonts w:ascii="Garamond" w:hAnsi="Garamond"/>
          <w:bCs/>
          <w:smallCaps/>
          <w:sz w:val="16"/>
        </w:rPr>
        <w:t>tel</w:t>
      </w:r>
      <w:proofErr w:type="spellEnd"/>
      <w:r w:rsidRPr="00C570A2">
        <w:rPr>
          <w:rFonts w:ascii="Garamond" w:hAnsi="Garamond"/>
          <w:bCs/>
          <w:sz w:val="16"/>
        </w:rPr>
        <w:t xml:space="preserve">: </w:t>
      </w:r>
      <w:r w:rsidR="00E16D06">
        <w:rPr>
          <w:rFonts w:ascii="Garamond" w:hAnsi="Garamond"/>
          <w:bCs/>
          <w:sz w:val="16"/>
        </w:rPr>
        <w:t xml:space="preserve">+39 </w:t>
      </w:r>
      <w:r w:rsidRPr="00C570A2">
        <w:rPr>
          <w:rFonts w:ascii="Garamond" w:hAnsi="Garamond"/>
          <w:bCs/>
          <w:sz w:val="16"/>
        </w:rPr>
        <w:t>0744</w:t>
      </w:r>
      <w:r w:rsidR="00CC1730" w:rsidRPr="00C570A2">
        <w:rPr>
          <w:rFonts w:ascii="Garamond" w:hAnsi="Garamond"/>
          <w:bCs/>
          <w:sz w:val="16"/>
        </w:rPr>
        <w:t xml:space="preserve"> </w:t>
      </w:r>
      <w:r w:rsidRPr="00C570A2">
        <w:rPr>
          <w:rFonts w:ascii="Garamond" w:hAnsi="Garamond"/>
          <w:bCs/>
          <w:sz w:val="16"/>
        </w:rPr>
        <w:t xml:space="preserve">428134 - </w:t>
      </w:r>
      <w:r w:rsidRPr="00C570A2">
        <w:rPr>
          <w:rFonts w:ascii="Garamond" w:hAnsi="Garamond"/>
          <w:bCs/>
          <w:smallCaps/>
          <w:sz w:val="16"/>
        </w:rPr>
        <w:t>fax</w:t>
      </w:r>
      <w:r w:rsidRPr="00C570A2">
        <w:rPr>
          <w:rFonts w:ascii="Garamond" w:hAnsi="Garamond"/>
          <w:bCs/>
          <w:sz w:val="16"/>
        </w:rPr>
        <w:t xml:space="preserve">: </w:t>
      </w:r>
      <w:r w:rsidR="00E16D06">
        <w:rPr>
          <w:rFonts w:ascii="Garamond" w:hAnsi="Garamond"/>
          <w:bCs/>
          <w:sz w:val="16"/>
        </w:rPr>
        <w:t xml:space="preserve">+39 </w:t>
      </w:r>
      <w:r w:rsidRPr="00C570A2">
        <w:rPr>
          <w:rFonts w:ascii="Garamond" w:hAnsi="Garamond"/>
          <w:bCs/>
          <w:sz w:val="16"/>
        </w:rPr>
        <w:t>0744</w:t>
      </w:r>
      <w:r w:rsidR="00CC1730" w:rsidRPr="00C570A2">
        <w:rPr>
          <w:rFonts w:ascii="Garamond" w:hAnsi="Garamond"/>
          <w:bCs/>
          <w:sz w:val="16"/>
        </w:rPr>
        <w:t xml:space="preserve"> </w:t>
      </w:r>
      <w:r w:rsidRPr="00C570A2">
        <w:rPr>
          <w:rFonts w:ascii="Garamond" w:hAnsi="Garamond"/>
          <w:bCs/>
          <w:sz w:val="16"/>
        </w:rPr>
        <w:t>409338</w:t>
      </w:r>
    </w:p>
    <w:p w:rsidR="00E37C7A" w:rsidRPr="00C570A2" w:rsidRDefault="00CC1730">
      <w:pPr>
        <w:jc w:val="center"/>
        <w:rPr>
          <w:rFonts w:ascii="Garamond" w:hAnsi="Garamond"/>
          <w:bCs/>
          <w:sz w:val="16"/>
        </w:rPr>
      </w:pPr>
      <w:r w:rsidRPr="00C570A2">
        <w:rPr>
          <w:rFonts w:ascii="Garamond" w:hAnsi="Garamond"/>
          <w:bCs/>
          <w:sz w:val="16"/>
        </w:rPr>
        <w:t xml:space="preserve">Web: </w:t>
      </w:r>
      <w:r w:rsidR="00F62EAF" w:rsidRPr="00F62EAF">
        <w:rPr>
          <w:rFonts w:ascii="Garamond" w:hAnsi="Garamond"/>
          <w:bCs/>
          <w:sz w:val="16"/>
        </w:rPr>
        <w:t>http://liceodonatelli.gov.it/</w:t>
      </w:r>
      <w:r w:rsidRPr="00C570A2">
        <w:rPr>
          <w:rFonts w:ascii="Garamond" w:hAnsi="Garamond"/>
          <w:bCs/>
          <w:sz w:val="16"/>
        </w:rPr>
        <w:t xml:space="preserve"> </w:t>
      </w:r>
      <w:r w:rsidR="002F2A05" w:rsidRPr="00C570A2">
        <w:rPr>
          <w:rFonts w:ascii="Garamond" w:hAnsi="Garamond"/>
          <w:bCs/>
          <w:sz w:val="16"/>
        </w:rPr>
        <w:t xml:space="preserve">- E-Mail: </w:t>
      </w:r>
      <w:r w:rsidR="00E37C7A" w:rsidRPr="00C570A2">
        <w:rPr>
          <w:rFonts w:ascii="Garamond" w:hAnsi="Garamond"/>
          <w:bCs/>
          <w:sz w:val="16"/>
        </w:rPr>
        <w:t>trps03000x@istruzione.it</w:t>
      </w:r>
    </w:p>
    <w:p w:rsidR="00E37C7A" w:rsidRPr="00C570A2" w:rsidRDefault="00CC1730">
      <w:pPr>
        <w:jc w:val="center"/>
        <w:rPr>
          <w:rFonts w:ascii="Garamond" w:hAnsi="Garamond"/>
          <w:bCs/>
          <w:sz w:val="16"/>
        </w:rPr>
      </w:pPr>
      <w:r w:rsidRPr="00C570A2">
        <w:rPr>
          <w:rFonts w:ascii="Garamond" w:hAnsi="Garamond"/>
          <w:bCs/>
          <w:smallCaps/>
          <w:sz w:val="16"/>
        </w:rPr>
        <w:t>Codice F</w:t>
      </w:r>
      <w:r w:rsidR="00E37C7A" w:rsidRPr="00C570A2">
        <w:rPr>
          <w:rFonts w:ascii="Garamond" w:hAnsi="Garamond"/>
          <w:bCs/>
          <w:smallCaps/>
          <w:sz w:val="16"/>
        </w:rPr>
        <w:t>iscale</w:t>
      </w:r>
      <w:r w:rsidR="00E37C7A" w:rsidRPr="00C570A2">
        <w:rPr>
          <w:rFonts w:ascii="Garamond" w:hAnsi="Garamond"/>
          <w:bCs/>
          <w:sz w:val="16"/>
        </w:rPr>
        <w:t xml:space="preserve">: 80006150553 - </w:t>
      </w:r>
      <w:r w:rsidRPr="00C570A2">
        <w:rPr>
          <w:rFonts w:ascii="Garamond" w:hAnsi="Garamond"/>
          <w:bCs/>
          <w:sz w:val="16"/>
        </w:rPr>
        <w:t>C</w:t>
      </w:r>
      <w:r w:rsidRPr="00C570A2">
        <w:rPr>
          <w:rFonts w:ascii="Garamond" w:hAnsi="Garamond"/>
          <w:bCs/>
          <w:smallCaps/>
          <w:sz w:val="16"/>
        </w:rPr>
        <w:t>.C</w:t>
      </w:r>
      <w:r w:rsidR="00E37C7A" w:rsidRPr="00C570A2">
        <w:rPr>
          <w:rFonts w:ascii="Garamond" w:hAnsi="Garamond"/>
          <w:bCs/>
          <w:smallCaps/>
          <w:sz w:val="16"/>
        </w:rPr>
        <w:t>.</w:t>
      </w:r>
      <w:r w:rsidRPr="00C570A2">
        <w:rPr>
          <w:rFonts w:ascii="Garamond" w:hAnsi="Garamond"/>
          <w:bCs/>
          <w:smallCaps/>
          <w:sz w:val="16"/>
        </w:rPr>
        <w:t>P</w:t>
      </w:r>
      <w:r w:rsidR="00E37C7A" w:rsidRPr="00C570A2">
        <w:rPr>
          <w:rFonts w:ascii="Garamond" w:hAnsi="Garamond"/>
          <w:bCs/>
          <w:sz w:val="16"/>
        </w:rPr>
        <w:t>.: 10813053</w:t>
      </w:r>
    </w:p>
    <w:p w:rsidR="001E6710" w:rsidRPr="00C570A2" w:rsidRDefault="001E6710">
      <w:pPr>
        <w:rPr>
          <w:rFonts w:ascii="Garamond" w:hAnsi="Garamond"/>
          <w:b/>
          <w:sz w:val="16"/>
        </w:rPr>
      </w:pPr>
    </w:p>
    <w:p w:rsidR="000376E8" w:rsidRPr="00C570A2" w:rsidRDefault="000376E8">
      <w:pPr>
        <w:rPr>
          <w:rFonts w:ascii="Garamond" w:hAnsi="Garamond"/>
          <w:b/>
          <w:sz w:val="18"/>
          <w:szCs w:val="18"/>
        </w:rPr>
      </w:pPr>
    </w:p>
    <w:p w:rsidR="00E37C7A" w:rsidRPr="00C570A2" w:rsidRDefault="00E37C7A">
      <w:pPr>
        <w:rPr>
          <w:rFonts w:ascii="Garamond" w:hAnsi="Garamond"/>
          <w:sz w:val="16"/>
        </w:rPr>
      </w:pPr>
      <w:r w:rsidRPr="00C570A2">
        <w:rPr>
          <w:rFonts w:ascii="Garamond" w:hAnsi="Garamond"/>
          <w:sz w:val="16"/>
        </w:rPr>
        <w:t>Proto</w:t>
      </w:r>
      <w:r w:rsidR="0071522C" w:rsidRPr="00C570A2">
        <w:rPr>
          <w:rFonts w:ascii="Garamond" w:hAnsi="Garamond"/>
          <w:sz w:val="16"/>
        </w:rPr>
        <w:t>collo n°</w:t>
      </w:r>
      <w:r w:rsidR="00630677" w:rsidRPr="00C570A2">
        <w:rPr>
          <w:rFonts w:ascii="Garamond" w:hAnsi="Garamond"/>
          <w:sz w:val="16"/>
        </w:rPr>
        <w:t xml:space="preserve"> </w:t>
      </w:r>
      <w:proofErr w:type="spellStart"/>
      <w:r w:rsidR="00D95C0D" w:rsidRPr="00C570A2">
        <w:rPr>
          <w:rFonts w:ascii="Garamond" w:hAnsi="Garamond"/>
          <w:sz w:val="16"/>
        </w:rPr>
        <w:t>xxxx</w:t>
      </w:r>
      <w:proofErr w:type="spellEnd"/>
      <w:r w:rsidR="00860EF0" w:rsidRPr="00C570A2">
        <w:rPr>
          <w:rFonts w:ascii="Garamond" w:hAnsi="Garamond"/>
          <w:sz w:val="16"/>
        </w:rPr>
        <w:t xml:space="preserve"> </w:t>
      </w:r>
      <w:r w:rsidR="00641D91" w:rsidRPr="00C570A2">
        <w:rPr>
          <w:rFonts w:ascii="Garamond" w:hAnsi="Garamond"/>
          <w:sz w:val="16"/>
        </w:rPr>
        <w:t>C/</w:t>
      </w:r>
      <w:r w:rsidR="00262802" w:rsidRPr="00C570A2">
        <w:rPr>
          <w:rFonts w:ascii="Garamond" w:hAnsi="Garamond"/>
          <w:sz w:val="16"/>
        </w:rPr>
        <w:t>23a</w:t>
      </w:r>
    </w:p>
    <w:p w:rsidR="00CE64F0" w:rsidRPr="00C570A2" w:rsidRDefault="00CE64F0" w:rsidP="00CE64F0">
      <w:pPr>
        <w:rPr>
          <w:rFonts w:ascii="Garamond" w:hAnsi="Garamond"/>
          <w:sz w:val="16"/>
        </w:rPr>
      </w:pPr>
      <w:r w:rsidRPr="00C570A2">
        <w:rPr>
          <w:rFonts w:ascii="Garamond" w:hAnsi="Garamond"/>
          <w:sz w:val="16"/>
        </w:rPr>
        <w:t>Risposta alla lettera n° __________</w:t>
      </w:r>
    </w:p>
    <w:p w:rsidR="00CE64F0" w:rsidRPr="00C570A2" w:rsidRDefault="00CE64F0" w:rsidP="00CE64F0">
      <w:pPr>
        <w:rPr>
          <w:rFonts w:ascii="Garamond" w:hAnsi="Garamond"/>
          <w:sz w:val="16"/>
        </w:rPr>
      </w:pPr>
      <w:r w:rsidRPr="00C570A2">
        <w:rPr>
          <w:rFonts w:ascii="Garamond" w:hAnsi="Garamond"/>
          <w:sz w:val="16"/>
        </w:rPr>
        <w:t>del ___________________________</w:t>
      </w:r>
    </w:p>
    <w:p w:rsidR="00CE64F0" w:rsidRPr="00C570A2" w:rsidRDefault="00CE64F0" w:rsidP="00CE64F0">
      <w:pPr>
        <w:rPr>
          <w:rFonts w:ascii="Garamond" w:hAnsi="Garamond"/>
          <w:sz w:val="16"/>
        </w:rPr>
      </w:pPr>
      <w:r w:rsidRPr="00C570A2">
        <w:rPr>
          <w:rFonts w:ascii="Garamond" w:hAnsi="Garamond"/>
          <w:sz w:val="16"/>
        </w:rPr>
        <w:t>Allegati n° _____________________</w:t>
      </w:r>
    </w:p>
    <w:p w:rsidR="00E37C7A" w:rsidRPr="00C570A2" w:rsidRDefault="00E37C7A">
      <w:pPr>
        <w:rPr>
          <w:rFonts w:ascii="Garamond" w:hAnsi="Garamond"/>
          <w:sz w:val="16"/>
        </w:rPr>
      </w:pPr>
      <w:r w:rsidRPr="00C570A2">
        <w:rPr>
          <w:rFonts w:ascii="Garamond" w:hAnsi="Garamond"/>
          <w:sz w:val="16"/>
        </w:rPr>
        <w:t>[</w:t>
      </w:r>
      <w:r w:rsidRPr="00C570A2">
        <w:rPr>
          <w:rFonts w:ascii="Garamond" w:hAnsi="Garamond"/>
          <w:sz w:val="16"/>
        </w:rPr>
        <w:fldChar w:fldCharType="begin"/>
      </w:r>
      <w:r w:rsidRPr="00C570A2">
        <w:rPr>
          <w:rFonts w:ascii="Garamond" w:hAnsi="Garamond"/>
          <w:sz w:val="16"/>
        </w:rPr>
        <w:instrText>FILENAME</w:instrText>
      </w:r>
      <w:r w:rsidRPr="00C570A2">
        <w:rPr>
          <w:rFonts w:ascii="Garamond" w:hAnsi="Garamond"/>
          <w:sz w:val="16"/>
        </w:rPr>
        <w:fldChar w:fldCharType="separate"/>
      </w:r>
      <w:r w:rsidR="00BA688D">
        <w:rPr>
          <w:rFonts w:ascii="Garamond" w:hAnsi="Garamond"/>
          <w:noProof/>
          <w:sz w:val="16"/>
        </w:rPr>
        <w:t>03 - Comunicazione INAIL e DPL.doc</w:t>
      </w:r>
      <w:r w:rsidRPr="00C570A2">
        <w:rPr>
          <w:rFonts w:ascii="Garamond" w:hAnsi="Garamond"/>
          <w:sz w:val="16"/>
        </w:rPr>
        <w:fldChar w:fldCharType="end"/>
      </w:r>
      <w:r w:rsidRPr="00C570A2">
        <w:rPr>
          <w:rFonts w:ascii="Garamond" w:hAnsi="Garamond"/>
          <w:sz w:val="16"/>
        </w:rPr>
        <w:t>]</w:t>
      </w:r>
    </w:p>
    <w:p w:rsidR="00E6652A" w:rsidRDefault="00E6652A">
      <w:pPr>
        <w:jc w:val="right"/>
        <w:rPr>
          <w:rFonts w:ascii="Garamond" w:hAnsi="Garamond"/>
          <w:sz w:val="24"/>
          <w:szCs w:val="24"/>
        </w:rPr>
      </w:pPr>
    </w:p>
    <w:p w:rsidR="00E37C7A" w:rsidRPr="00C570A2" w:rsidRDefault="00CC1730">
      <w:pPr>
        <w:jc w:val="right"/>
        <w:rPr>
          <w:rFonts w:ascii="Garamond" w:hAnsi="Garamond"/>
          <w:sz w:val="24"/>
          <w:szCs w:val="24"/>
        </w:rPr>
      </w:pPr>
      <w:r w:rsidRPr="00C570A2">
        <w:rPr>
          <w:rFonts w:ascii="Garamond" w:hAnsi="Garamond"/>
          <w:sz w:val="24"/>
          <w:szCs w:val="24"/>
        </w:rPr>
        <w:t>Terni, lì</w:t>
      </w:r>
      <w:r w:rsidR="00E37C7A" w:rsidRPr="00C570A2">
        <w:rPr>
          <w:rFonts w:ascii="Garamond" w:hAnsi="Garamond"/>
          <w:sz w:val="24"/>
          <w:szCs w:val="24"/>
        </w:rPr>
        <w:t xml:space="preserve"> </w:t>
      </w:r>
      <w:r w:rsidR="000B7C6F">
        <w:rPr>
          <w:rFonts w:ascii="Garamond" w:hAnsi="Garamond"/>
          <w:sz w:val="24"/>
          <w:szCs w:val="24"/>
        </w:rPr>
        <w:t>___/___/</w:t>
      </w:r>
      <w:r w:rsidR="00F62EAF">
        <w:rPr>
          <w:rFonts w:ascii="Garamond" w:hAnsi="Garamond"/>
          <w:sz w:val="24"/>
          <w:szCs w:val="24"/>
        </w:rPr>
        <w:t>20</w:t>
      </w:r>
      <w:r w:rsidR="00E16D06">
        <w:rPr>
          <w:rFonts w:ascii="Garamond" w:hAnsi="Garamond"/>
          <w:sz w:val="24"/>
          <w:szCs w:val="24"/>
        </w:rPr>
        <w:t>__</w:t>
      </w:r>
    </w:p>
    <w:p w:rsidR="00D95C0D" w:rsidRPr="00C570A2" w:rsidRDefault="00D95C0D" w:rsidP="00D95C0D">
      <w:pPr>
        <w:jc w:val="right"/>
        <w:rPr>
          <w:rFonts w:ascii="Garamond" w:hAnsi="Garamond"/>
          <w:sz w:val="24"/>
          <w:szCs w:val="24"/>
        </w:rPr>
      </w:pP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>All’INAIL</w:t>
      </w: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>Via Filippo Turati, 18</w:t>
      </w: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>05100 – Terni (TR)</w:t>
      </w: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>Alla DIREZIONE PROVINCIALE DEL LAVORO</w:t>
      </w: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>Via Ludovico Muratori, 10</w:t>
      </w:r>
    </w:p>
    <w:p w:rsidR="005B357F" w:rsidRPr="00892451" w:rsidRDefault="005B357F" w:rsidP="00C570A2">
      <w:pPr>
        <w:ind w:left="7088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>05100 – Terni (TR)</w:t>
      </w:r>
    </w:p>
    <w:p w:rsidR="005B357F" w:rsidRPr="00892451" w:rsidRDefault="005B357F" w:rsidP="005B357F">
      <w:pPr>
        <w:rPr>
          <w:rFonts w:ascii="Garamond" w:hAnsi="Garamond"/>
          <w:sz w:val="24"/>
          <w:szCs w:val="24"/>
        </w:rPr>
      </w:pPr>
    </w:p>
    <w:p w:rsidR="005B357F" w:rsidRPr="00892451" w:rsidRDefault="005B357F" w:rsidP="005B357F">
      <w:pPr>
        <w:rPr>
          <w:rFonts w:ascii="Garamond" w:hAnsi="Garamond"/>
          <w:sz w:val="24"/>
          <w:szCs w:val="24"/>
        </w:rPr>
      </w:pPr>
    </w:p>
    <w:p w:rsidR="005B357F" w:rsidRPr="00892451" w:rsidRDefault="005B357F" w:rsidP="005B357F">
      <w:pPr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 xml:space="preserve">OGGETTO: </w:t>
      </w:r>
      <w:r w:rsidRPr="00796816">
        <w:rPr>
          <w:rFonts w:ascii="Garamond" w:hAnsi="Garamond"/>
          <w:b/>
          <w:sz w:val="24"/>
          <w:szCs w:val="24"/>
        </w:rPr>
        <w:t>Alternanza</w:t>
      </w:r>
      <w:r w:rsidR="00C570A2" w:rsidRPr="00796816">
        <w:rPr>
          <w:rFonts w:ascii="Garamond" w:hAnsi="Garamond"/>
          <w:b/>
          <w:sz w:val="24"/>
          <w:szCs w:val="24"/>
        </w:rPr>
        <w:t xml:space="preserve"> Scuola-Lavoro A.S</w:t>
      </w:r>
      <w:r w:rsidRPr="00796816">
        <w:rPr>
          <w:rFonts w:ascii="Garamond" w:hAnsi="Garamond"/>
          <w:b/>
          <w:sz w:val="24"/>
          <w:szCs w:val="24"/>
        </w:rPr>
        <w:t>. 20</w:t>
      </w:r>
      <w:r w:rsidR="00E16D06">
        <w:rPr>
          <w:rFonts w:ascii="Garamond" w:hAnsi="Garamond"/>
          <w:b/>
          <w:sz w:val="24"/>
          <w:szCs w:val="24"/>
        </w:rPr>
        <w:t>__</w:t>
      </w:r>
      <w:r w:rsidRPr="00796816">
        <w:rPr>
          <w:rFonts w:ascii="Garamond" w:hAnsi="Garamond"/>
          <w:b/>
          <w:sz w:val="24"/>
          <w:szCs w:val="24"/>
        </w:rPr>
        <w:t>/20</w:t>
      </w:r>
      <w:r w:rsidR="00E16D06">
        <w:rPr>
          <w:rFonts w:ascii="Garamond" w:hAnsi="Garamond"/>
          <w:b/>
          <w:sz w:val="24"/>
          <w:szCs w:val="24"/>
        </w:rPr>
        <w:t>__</w:t>
      </w:r>
    </w:p>
    <w:p w:rsidR="005B357F" w:rsidRPr="00892451" w:rsidRDefault="005B357F" w:rsidP="005B357F">
      <w:pPr>
        <w:rPr>
          <w:rFonts w:ascii="Garamond" w:hAnsi="Garamond"/>
          <w:sz w:val="24"/>
          <w:szCs w:val="24"/>
        </w:rPr>
      </w:pPr>
    </w:p>
    <w:p w:rsidR="005B357F" w:rsidRPr="00892451" w:rsidRDefault="005B357F" w:rsidP="005B357F">
      <w:pPr>
        <w:rPr>
          <w:rFonts w:ascii="Garamond" w:hAnsi="Garamond"/>
          <w:sz w:val="24"/>
          <w:szCs w:val="24"/>
        </w:rPr>
      </w:pPr>
    </w:p>
    <w:p w:rsidR="005B357F" w:rsidRPr="00892451" w:rsidRDefault="005B357F" w:rsidP="00F87E30">
      <w:pPr>
        <w:jc w:val="both"/>
        <w:rPr>
          <w:rFonts w:ascii="Garamond" w:hAnsi="Garamond"/>
          <w:sz w:val="24"/>
          <w:szCs w:val="24"/>
        </w:rPr>
      </w:pPr>
      <w:r w:rsidRPr="00892451">
        <w:rPr>
          <w:rFonts w:ascii="Garamond" w:hAnsi="Garamond"/>
          <w:sz w:val="24"/>
          <w:szCs w:val="24"/>
        </w:rPr>
        <w:t xml:space="preserve">Si comunicano i nominativi degli studenti impegnati in attività di </w:t>
      </w:r>
      <w:r w:rsidRPr="00F87E30">
        <w:rPr>
          <w:rFonts w:ascii="Garamond" w:hAnsi="Garamond"/>
          <w:i/>
          <w:sz w:val="24"/>
          <w:szCs w:val="24"/>
        </w:rPr>
        <w:t>stage</w:t>
      </w:r>
      <w:r w:rsidRPr="00892451">
        <w:rPr>
          <w:rFonts w:ascii="Garamond" w:hAnsi="Garamond"/>
          <w:sz w:val="24"/>
          <w:szCs w:val="24"/>
        </w:rPr>
        <w:t xml:space="preserve"> </w:t>
      </w:r>
      <w:r w:rsidR="00F87E30">
        <w:rPr>
          <w:rFonts w:ascii="Garamond" w:hAnsi="Garamond"/>
          <w:sz w:val="24"/>
          <w:szCs w:val="24"/>
        </w:rPr>
        <w:t xml:space="preserve">nei periodi e </w:t>
      </w:r>
      <w:r w:rsidR="007712E8" w:rsidRPr="00892451">
        <w:rPr>
          <w:rFonts w:ascii="Garamond" w:hAnsi="Garamond"/>
          <w:sz w:val="24"/>
          <w:szCs w:val="24"/>
        </w:rPr>
        <w:t xml:space="preserve">presso i </w:t>
      </w:r>
      <w:r w:rsidR="00796816">
        <w:rPr>
          <w:rFonts w:ascii="Garamond" w:hAnsi="Garamond"/>
          <w:sz w:val="24"/>
          <w:szCs w:val="24"/>
        </w:rPr>
        <w:t>Soggetti O</w:t>
      </w:r>
      <w:r w:rsidR="00F87E30">
        <w:rPr>
          <w:rFonts w:ascii="Garamond" w:hAnsi="Garamond"/>
          <w:sz w:val="24"/>
          <w:szCs w:val="24"/>
        </w:rPr>
        <w:t>spitanti</w:t>
      </w:r>
      <w:r w:rsidR="00796816">
        <w:rPr>
          <w:rFonts w:ascii="Garamond" w:hAnsi="Garamond"/>
          <w:sz w:val="24"/>
          <w:szCs w:val="24"/>
        </w:rPr>
        <w:t xml:space="preserve"> indicati</w:t>
      </w:r>
      <w:r w:rsidRPr="00892451">
        <w:rPr>
          <w:rFonts w:ascii="Garamond" w:hAnsi="Garamond"/>
          <w:sz w:val="24"/>
          <w:szCs w:val="24"/>
        </w:rPr>
        <w:t>:</w:t>
      </w:r>
    </w:p>
    <w:p w:rsidR="005B357F" w:rsidRPr="00892451" w:rsidRDefault="005B357F" w:rsidP="005B357F">
      <w:pPr>
        <w:rPr>
          <w:rFonts w:ascii="Garamond" w:hAnsi="Garamond"/>
          <w:sz w:val="24"/>
          <w:szCs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18"/>
        <w:gridCol w:w="1417"/>
        <w:gridCol w:w="4011"/>
      </w:tblGrid>
      <w:tr w:rsidR="00796816" w:rsidRPr="00892451" w:rsidTr="00796816">
        <w:tc>
          <w:tcPr>
            <w:tcW w:w="2093" w:type="dxa"/>
            <w:shd w:val="clear" w:color="auto" w:fill="D9D9D9"/>
          </w:tcPr>
          <w:p w:rsidR="00796816" w:rsidRPr="00892451" w:rsidRDefault="00796816" w:rsidP="005B357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92451">
              <w:rPr>
                <w:rFonts w:ascii="Garamond" w:hAnsi="Garamond"/>
                <w:b/>
                <w:sz w:val="28"/>
                <w:szCs w:val="28"/>
              </w:rPr>
              <w:t>Studente</w:t>
            </w:r>
          </w:p>
        </w:tc>
        <w:tc>
          <w:tcPr>
            <w:tcW w:w="992" w:type="dxa"/>
            <w:shd w:val="clear" w:color="auto" w:fill="D9D9D9"/>
          </w:tcPr>
          <w:p w:rsidR="00796816" w:rsidRPr="00892451" w:rsidRDefault="00796816" w:rsidP="00EF5B6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92451">
              <w:rPr>
                <w:rFonts w:ascii="Garamond" w:hAnsi="Garamond"/>
                <w:b/>
                <w:sz w:val="28"/>
                <w:szCs w:val="28"/>
              </w:rPr>
              <w:t>Classe</w:t>
            </w:r>
          </w:p>
        </w:tc>
        <w:tc>
          <w:tcPr>
            <w:tcW w:w="1418" w:type="dxa"/>
            <w:shd w:val="clear" w:color="auto" w:fill="D9D9D9"/>
          </w:tcPr>
          <w:p w:rsidR="00796816" w:rsidRDefault="00796816" w:rsidP="0079681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Dal</w:t>
            </w:r>
          </w:p>
        </w:tc>
        <w:tc>
          <w:tcPr>
            <w:tcW w:w="1417" w:type="dxa"/>
            <w:shd w:val="clear" w:color="auto" w:fill="D9D9D9"/>
          </w:tcPr>
          <w:p w:rsidR="00796816" w:rsidRDefault="00796816" w:rsidP="0079681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Al</w:t>
            </w:r>
          </w:p>
        </w:tc>
        <w:tc>
          <w:tcPr>
            <w:tcW w:w="4011" w:type="dxa"/>
            <w:shd w:val="clear" w:color="auto" w:fill="D9D9D9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Soggetto</w:t>
            </w:r>
            <w:r w:rsidRPr="00892451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>O</w:t>
            </w:r>
            <w:r w:rsidRPr="00892451">
              <w:rPr>
                <w:rFonts w:ascii="Garamond" w:hAnsi="Garamond"/>
                <w:b/>
                <w:sz w:val="28"/>
                <w:szCs w:val="28"/>
              </w:rPr>
              <w:t>spitante</w:t>
            </w: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656F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__/__/20</w:t>
            </w:r>
            <w:r w:rsidR="00656F7C">
              <w:rPr>
                <w:rFonts w:ascii="Garamond" w:hAnsi="Garamond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796816" w:rsidRPr="00892451" w:rsidRDefault="00796816" w:rsidP="00656F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__/__/20</w:t>
            </w:r>
            <w:r w:rsidR="00656F7C">
              <w:rPr>
                <w:rFonts w:ascii="Garamond" w:hAnsi="Garamond"/>
                <w:sz w:val="24"/>
                <w:szCs w:val="24"/>
              </w:rPr>
              <w:t>__</w:t>
            </w:r>
            <w:bookmarkStart w:id="0" w:name="_GoBack"/>
            <w:bookmarkEnd w:id="0"/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6816" w:rsidRPr="00892451" w:rsidTr="00796816">
        <w:tc>
          <w:tcPr>
            <w:tcW w:w="2093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6816" w:rsidRPr="00892451" w:rsidRDefault="00796816" w:rsidP="0079681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796816" w:rsidRPr="00892451" w:rsidRDefault="00796816" w:rsidP="007968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712E8" w:rsidRDefault="007712E8" w:rsidP="005B357F">
      <w:pPr>
        <w:rPr>
          <w:rFonts w:ascii="Garamond" w:hAnsi="Garamond"/>
          <w:sz w:val="24"/>
          <w:szCs w:val="24"/>
        </w:rPr>
      </w:pPr>
    </w:p>
    <w:p w:rsidR="003562F6" w:rsidRPr="00892451" w:rsidRDefault="003562F6" w:rsidP="005B357F">
      <w:pPr>
        <w:rPr>
          <w:rFonts w:ascii="Garamond" w:hAnsi="Garamond"/>
          <w:sz w:val="24"/>
          <w:szCs w:val="24"/>
        </w:rPr>
      </w:pPr>
    </w:p>
    <w:p w:rsidR="00B21E15" w:rsidRPr="00892451" w:rsidRDefault="00B21E15" w:rsidP="005B357F">
      <w:pPr>
        <w:pStyle w:val="Rientrocorpodeltesto"/>
        <w:spacing w:line="240" w:lineRule="auto"/>
        <w:ind w:firstLine="0"/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48"/>
      </w:tblGrid>
      <w:tr w:rsidR="005E467D" w:rsidRPr="00892451" w:rsidTr="001727E9">
        <w:tc>
          <w:tcPr>
            <w:tcW w:w="4889" w:type="dxa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0"/>
            </w:tblGrid>
            <w:tr w:rsidR="005E467D" w:rsidRPr="00892451" w:rsidTr="001727E9">
              <w:trPr>
                <w:jc w:val="center"/>
              </w:trPr>
              <w:tc>
                <w:tcPr>
                  <w:tcW w:w="2830" w:type="dxa"/>
                  <w:vAlign w:val="bottom"/>
                </w:tcPr>
                <w:p w:rsidR="00A509DB" w:rsidRDefault="005E467D" w:rsidP="001727E9">
                  <w:pPr>
                    <w:jc w:val="center"/>
                    <w:rPr>
                      <w:rFonts w:ascii="Garamond" w:hAnsi="Garamond"/>
                      <w:smallCaps/>
                      <w:szCs w:val="24"/>
                    </w:rPr>
                  </w:pPr>
                  <w:r w:rsidRPr="00892451">
                    <w:rPr>
                      <w:rFonts w:ascii="Garamond" w:hAnsi="Garamond"/>
                      <w:smallCaps/>
                      <w:szCs w:val="24"/>
                    </w:rPr>
                    <w:t>responsabile</w:t>
                  </w:r>
                </w:p>
                <w:p w:rsidR="005E467D" w:rsidRPr="00892451" w:rsidRDefault="005E467D" w:rsidP="001727E9">
                  <w:pPr>
                    <w:jc w:val="center"/>
                    <w:rPr>
                      <w:rFonts w:ascii="Garamond" w:hAnsi="Garamond"/>
                      <w:smallCaps/>
                      <w:szCs w:val="24"/>
                    </w:rPr>
                  </w:pPr>
                  <w:r w:rsidRPr="00892451">
                    <w:rPr>
                      <w:rFonts w:ascii="Garamond" w:hAnsi="Garamond"/>
                      <w:smallCaps/>
                      <w:szCs w:val="24"/>
                    </w:rPr>
                    <w:t>del procedimento</w:t>
                  </w:r>
                </w:p>
                <w:p w:rsidR="005E467D" w:rsidRPr="00892451" w:rsidRDefault="005E467D" w:rsidP="001727E9">
                  <w:pPr>
                    <w:jc w:val="center"/>
                    <w:rPr>
                      <w:rFonts w:ascii="Garamond" w:hAnsi="Garamond"/>
                      <w:iCs/>
                      <w:smallCaps/>
                      <w:sz w:val="24"/>
                      <w:szCs w:val="24"/>
                    </w:rPr>
                  </w:pPr>
                  <w:r w:rsidRPr="00892451">
                    <w:rPr>
                      <w:rFonts w:ascii="Garamond" w:hAnsi="Garamond"/>
                      <w:iCs/>
                      <w:szCs w:val="24"/>
                    </w:rPr>
                    <w:fldChar w:fldCharType="begin"/>
                  </w:r>
                  <w:r w:rsidRPr="00892451">
                    <w:rPr>
                      <w:rFonts w:ascii="Garamond" w:hAnsi="Garamond"/>
                      <w:iCs/>
                      <w:szCs w:val="24"/>
                    </w:rPr>
                    <w:instrText>\FILLIN"Cognome e Nome del Rresponsabile"</w:instrText>
                  </w:r>
                  <w:r w:rsidRPr="00892451">
                    <w:rPr>
                      <w:rFonts w:ascii="Garamond" w:hAnsi="Garamond"/>
                      <w:iCs/>
                      <w:szCs w:val="24"/>
                    </w:rPr>
                    <w:fldChar w:fldCharType="separate"/>
                  </w:r>
                  <w:proofErr w:type="spellStart"/>
                  <w:r w:rsidR="001727E9" w:rsidRPr="00892451">
                    <w:rPr>
                      <w:rFonts w:ascii="Garamond" w:hAnsi="Garamond"/>
                      <w:iCs/>
                      <w:szCs w:val="24"/>
                    </w:rPr>
                    <w:t>fc</w:t>
                  </w:r>
                  <w:proofErr w:type="spellEnd"/>
                  <w:r w:rsidRPr="00892451">
                    <w:rPr>
                      <w:rFonts w:ascii="Garamond" w:hAnsi="Garamond"/>
                      <w:iCs/>
                      <w:szCs w:val="24"/>
                    </w:rPr>
                    <w:fldChar w:fldCharType="end"/>
                  </w:r>
                </w:p>
              </w:tc>
            </w:tr>
          </w:tbl>
          <w:p w:rsidR="005E467D" w:rsidRPr="00892451" w:rsidRDefault="005E467D" w:rsidP="001727E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89" w:type="dxa"/>
          </w:tcPr>
          <w:p w:rsidR="005E467D" w:rsidRPr="00892451" w:rsidRDefault="005E467D" w:rsidP="00B96DA5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892451">
              <w:rPr>
                <w:rFonts w:ascii="Garamond" w:hAnsi="Garamond"/>
                <w:smallCaps/>
                <w:sz w:val="24"/>
                <w:szCs w:val="24"/>
              </w:rPr>
              <w:t>Il Dirigente Scolastico</w:t>
            </w:r>
          </w:p>
          <w:p w:rsidR="005E467D" w:rsidRPr="00892451" w:rsidRDefault="005E467D" w:rsidP="00B96DA5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892451">
              <w:rPr>
                <w:rFonts w:ascii="Garamond" w:hAnsi="Garamond"/>
                <w:i/>
                <w:iCs/>
                <w:sz w:val="24"/>
                <w:szCs w:val="24"/>
              </w:rPr>
              <w:t>(Prof.ssa Luciana Leonelli)</w:t>
            </w:r>
          </w:p>
          <w:p w:rsidR="005E467D" w:rsidRPr="00892451" w:rsidRDefault="005E467D" w:rsidP="00B96DA5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892451">
              <w:rPr>
                <w:rFonts w:ascii="Garamond" w:hAnsi="Garamond"/>
                <w:sz w:val="24"/>
                <w:szCs w:val="24"/>
              </w:rPr>
              <w:t>____________________________</w:t>
            </w:r>
          </w:p>
        </w:tc>
      </w:tr>
    </w:tbl>
    <w:p w:rsidR="00C570A2" w:rsidRPr="00C570A2" w:rsidRDefault="00C570A2" w:rsidP="00C570A2">
      <w:pPr>
        <w:rPr>
          <w:rFonts w:ascii="Garamond" w:hAnsi="Garamond"/>
          <w:sz w:val="24"/>
          <w:szCs w:val="24"/>
        </w:rPr>
      </w:pPr>
    </w:p>
    <w:sectPr w:rsidR="00C570A2" w:rsidRPr="00C570A2" w:rsidSect="00956D15">
      <w:footerReference w:type="even" r:id="rId8"/>
      <w:footerReference w:type="default" r:id="rId9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49" w:rsidRDefault="006A7F49">
      <w:r>
        <w:separator/>
      </w:r>
    </w:p>
  </w:endnote>
  <w:endnote w:type="continuationSeparator" w:id="0">
    <w:p w:rsidR="006A7F49" w:rsidRDefault="006A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Default="00763DF2" w:rsidP="00577A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63DF2" w:rsidRDefault="00763DF2" w:rsidP="00577A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Default="00763DF2" w:rsidP="00577A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t xml:space="preserve"> </w:t>
    </w:r>
  </w:p>
  <w:p w:rsidR="00763DF2" w:rsidRDefault="00763DF2" w:rsidP="00577A1D">
    <w:pPr>
      <w:pStyle w:val="Pidipagina"/>
      <w:ind w:right="360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49" w:rsidRDefault="006A7F49">
      <w:r>
        <w:separator/>
      </w:r>
    </w:p>
  </w:footnote>
  <w:footnote w:type="continuationSeparator" w:id="0">
    <w:p w:rsidR="006A7F49" w:rsidRDefault="006A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46F"/>
    <w:multiLevelType w:val="hybridMultilevel"/>
    <w:tmpl w:val="E3304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3FA"/>
    <w:multiLevelType w:val="hybridMultilevel"/>
    <w:tmpl w:val="BE322886"/>
    <w:lvl w:ilvl="0" w:tplc="BB4606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612C4B"/>
    <w:multiLevelType w:val="hybridMultilevel"/>
    <w:tmpl w:val="F594D0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2500A"/>
    <w:multiLevelType w:val="hybridMultilevel"/>
    <w:tmpl w:val="C888A826"/>
    <w:lvl w:ilvl="0" w:tplc="0410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A"/>
    <w:rsid w:val="0000015C"/>
    <w:rsid w:val="00006DFF"/>
    <w:rsid w:val="00011120"/>
    <w:rsid w:val="00017AEF"/>
    <w:rsid w:val="00017EC2"/>
    <w:rsid w:val="00020713"/>
    <w:rsid w:val="00021CDF"/>
    <w:rsid w:val="0003032E"/>
    <w:rsid w:val="00034959"/>
    <w:rsid w:val="00034D0D"/>
    <w:rsid w:val="000376E8"/>
    <w:rsid w:val="00040077"/>
    <w:rsid w:val="00043906"/>
    <w:rsid w:val="0005692F"/>
    <w:rsid w:val="00074279"/>
    <w:rsid w:val="00090064"/>
    <w:rsid w:val="000A1582"/>
    <w:rsid w:val="000A7982"/>
    <w:rsid w:val="000B1C46"/>
    <w:rsid w:val="000B2151"/>
    <w:rsid w:val="000B639D"/>
    <w:rsid w:val="000B7AAD"/>
    <w:rsid w:val="000B7C6F"/>
    <w:rsid w:val="000B7D7D"/>
    <w:rsid w:val="000C5D3A"/>
    <w:rsid w:val="000C692D"/>
    <w:rsid w:val="000D216C"/>
    <w:rsid w:val="000E073C"/>
    <w:rsid w:val="000E161F"/>
    <w:rsid w:val="000E32A5"/>
    <w:rsid w:val="000E3948"/>
    <w:rsid w:val="000E3E4B"/>
    <w:rsid w:val="000E5B31"/>
    <w:rsid w:val="000F4660"/>
    <w:rsid w:val="000F4EBA"/>
    <w:rsid w:val="000F4FFD"/>
    <w:rsid w:val="000F5CC5"/>
    <w:rsid w:val="0010001A"/>
    <w:rsid w:val="001057CB"/>
    <w:rsid w:val="001069C9"/>
    <w:rsid w:val="001113E8"/>
    <w:rsid w:val="0011583A"/>
    <w:rsid w:val="00131EC4"/>
    <w:rsid w:val="00133500"/>
    <w:rsid w:val="00134A3B"/>
    <w:rsid w:val="00135312"/>
    <w:rsid w:val="00136FF5"/>
    <w:rsid w:val="001525C9"/>
    <w:rsid w:val="00153265"/>
    <w:rsid w:val="00153858"/>
    <w:rsid w:val="001662CC"/>
    <w:rsid w:val="00166CA0"/>
    <w:rsid w:val="001727E9"/>
    <w:rsid w:val="001765D6"/>
    <w:rsid w:val="001846EA"/>
    <w:rsid w:val="00195757"/>
    <w:rsid w:val="001A56FE"/>
    <w:rsid w:val="001A6DB9"/>
    <w:rsid w:val="001A7FB5"/>
    <w:rsid w:val="001C23CF"/>
    <w:rsid w:val="001D054F"/>
    <w:rsid w:val="001D6222"/>
    <w:rsid w:val="001E6710"/>
    <w:rsid w:val="00201BDB"/>
    <w:rsid w:val="0020669D"/>
    <w:rsid w:val="002123B5"/>
    <w:rsid w:val="00213CF7"/>
    <w:rsid w:val="002233A7"/>
    <w:rsid w:val="00231362"/>
    <w:rsid w:val="00234F44"/>
    <w:rsid w:val="00244E50"/>
    <w:rsid w:val="00255A06"/>
    <w:rsid w:val="00256153"/>
    <w:rsid w:val="0025699B"/>
    <w:rsid w:val="002604BC"/>
    <w:rsid w:val="00262802"/>
    <w:rsid w:val="00265F7F"/>
    <w:rsid w:val="00270B29"/>
    <w:rsid w:val="002750E2"/>
    <w:rsid w:val="00276AEA"/>
    <w:rsid w:val="00277550"/>
    <w:rsid w:val="002904E7"/>
    <w:rsid w:val="00291A35"/>
    <w:rsid w:val="0029618F"/>
    <w:rsid w:val="002963E0"/>
    <w:rsid w:val="002C1AC8"/>
    <w:rsid w:val="002C2410"/>
    <w:rsid w:val="002C275E"/>
    <w:rsid w:val="002D5733"/>
    <w:rsid w:val="002E7E14"/>
    <w:rsid w:val="002F0E38"/>
    <w:rsid w:val="002F179A"/>
    <w:rsid w:val="002F185D"/>
    <w:rsid w:val="002F2A05"/>
    <w:rsid w:val="003032BA"/>
    <w:rsid w:val="003169AC"/>
    <w:rsid w:val="003170E5"/>
    <w:rsid w:val="00322033"/>
    <w:rsid w:val="003308D8"/>
    <w:rsid w:val="0033533F"/>
    <w:rsid w:val="00343279"/>
    <w:rsid w:val="003478D4"/>
    <w:rsid w:val="00347AFA"/>
    <w:rsid w:val="00347EC6"/>
    <w:rsid w:val="003542DC"/>
    <w:rsid w:val="003562F6"/>
    <w:rsid w:val="00365000"/>
    <w:rsid w:val="00365D5E"/>
    <w:rsid w:val="00367B3A"/>
    <w:rsid w:val="00370A3E"/>
    <w:rsid w:val="00370B33"/>
    <w:rsid w:val="00370F19"/>
    <w:rsid w:val="0037331B"/>
    <w:rsid w:val="00382168"/>
    <w:rsid w:val="0039142E"/>
    <w:rsid w:val="003A30B0"/>
    <w:rsid w:val="003B43A1"/>
    <w:rsid w:val="003B78AB"/>
    <w:rsid w:val="003C4D72"/>
    <w:rsid w:val="003E0A09"/>
    <w:rsid w:val="003E0C43"/>
    <w:rsid w:val="003E4863"/>
    <w:rsid w:val="00403C3F"/>
    <w:rsid w:val="00404EF9"/>
    <w:rsid w:val="00424D10"/>
    <w:rsid w:val="00425E1F"/>
    <w:rsid w:val="004264A2"/>
    <w:rsid w:val="0043172E"/>
    <w:rsid w:val="00440553"/>
    <w:rsid w:val="00441D07"/>
    <w:rsid w:val="00444F80"/>
    <w:rsid w:val="00446CFF"/>
    <w:rsid w:val="00446F91"/>
    <w:rsid w:val="00447067"/>
    <w:rsid w:val="00450509"/>
    <w:rsid w:val="004506C3"/>
    <w:rsid w:val="004507D3"/>
    <w:rsid w:val="004536B8"/>
    <w:rsid w:val="00456290"/>
    <w:rsid w:val="00457D97"/>
    <w:rsid w:val="00460618"/>
    <w:rsid w:val="0046206D"/>
    <w:rsid w:val="00462C4D"/>
    <w:rsid w:val="00464F09"/>
    <w:rsid w:val="00474DFD"/>
    <w:rsid w:val="00475D18"/>
    <w:rsid w:val="00476B34"/>
    <w:rsid w:val="00477C6E"/>
    <w:rsid w:val="00481212"/>
    <w:rsid w:val="00485EFE"/>
    <w:rsid w:val="0048675C"/>
    <w:rsid w:val="00487BA0"/>
    <w:rsid w:val="00495D79"/>
    <w:rsid w:val="00496E0C"/>
    <w:rsid w:val="00497B71"/>
    <w:rsid w:val="004B0E47"/>
    <w:rsid w:val="004B121F"/>
    <w:rsid w:val="004B3D0F"/>
    <w:rsid w:val="004C775C"/>
    <w:rsid w:val="004D08D1"/>
    <w:rsid w:val="004D1031"/>
    <w:rsid w:val="004D1F51"/>
    <w:rsid w:val="004D5246"/>
    <w:rsid w:val="004D5CF4"/>
    <w:rsid w:val="004E3D1F"/>
    <w:rsid w:val="004E70F4"/>
    <w:rsid w:val="00506214"/>
    <w:rsid w:val="00514BA1"/>
    <w:rsid w:val="0051734B"/>
    <w:rsid w:val="00524391"/>
    <w:rsid w:val="005243DB"/>
    <w:rsid w:val="0052484B"/>
    <w:rsid w:val="005518D4"/>
    <w:rsid w:val="00554482"/>
    <w:rsid w:val="00561250"/>
    <w:rsid w:val="005775BF"/>
    <w:rsid w:val="00577A1D"/>
    <w:rsid w:val="00581C8E"/>
    <w:rsid w:val="0058260A"/>
    <w:rsid w:val="00586107"/>
    <w:rsid w:val="0059273A"/>
    <w:rsid w:val="00594FD6"/>
    <w:rsid w:val="0059597E"/>
    <w:rsid w:val="00595D34"/>
    <w:rsid w:val="005974BC"/>
    <w:rsid w:val="00597FB3"/>
    <w:rsid w:val="005A6003"/>
    <w:rsid w:val="005B357F"/>
    <w:rsid w:val="005B63FA"/>
    <w:rsid w:val="005C23EE"/>
    <w:rsid w:val="005C2497"/>
    <w:rsid w:val="005D7BCA"/>
    <w:rsid w:val="005E181C"/>
    <w:rsid w:val="005E467D"/>
    <w:rsid w:val="005E7B9C"/>
    <w:rsid w:val="005F03E4"/>
    <w:rsid w:val="005F41C0"/>
    <w:rsid w:val="00603CCD"/>
    <w:rsid w:val="00606976"/>
    <w:rsid w:val="00615A6E"/>
    <w:rsid w:val="006173D6"/>
    <w:rsid w:val="0062689C"/>
    <w:rsid w:val="00627D97"/>
    <w:rsid w:val="00627DF4"/>
    <w:rsid w:val="00630677"/>
    <w:rsid w:val="00641D91"/>
    <w:rsid w:val="00653141"/>
    <w:rsid w:val="00656F7C"/>
    <w:rsid w:val="00657FCA"/>
    <w:rsid w:val="00672C09"/>
    <w:rsid w:val="0067499D"/>
    <w:rsid w:val="00690800"/>
    <w:rsid w:val="00690E8A"/>
    <w:rsid w:val="00691060"/>
    <w:rsid w:val="00692370"/>
    <w:rsid w:val="006A07D5"/>
    <w:rsid w:val="006A2CE0"/>
    <w:rsid w:val="006A5E2E"/>
    <w:rsid w:val="006A7363"/>
    <w:rsid w:val="006A79D8"/>
    <w:rsid w:val="006A7F49"/>
    <w:rsid w:val="006C0969"/>
    <w:rsid w:val="006C766F"/>
    <w:rsid w:val="006D1287"/>
    <w:rsid w:val="006E0E26"/>
    <w:rsid w:val="006E4F5B"/>
    <w:rsid w:val="006E6611"/>
    <w:rsid w:val="006E7D6B"/>
    <w:rsid w:val="006F17D1"/>
    <w:rsid w:val="007125A0"/>
    <w:rsid w:val="00714453"/>
    <w:rsid w:val="0071522C"/>
    <w:rsid w:val="007154D1"/>
    <w:rsid w:val="0071618C"/>
    <w:rsid w:val="00726DCC"/>
    <w:rsid w:val="00727DA0"/>
    <w:rsid w:val="00737FF1"/>
    <w:rsid w:val="007400C1"/>
    <w:rsid w:val="00744FB4"/>
    <w:rsid w:val="00757D31"/>
    <w:rsid w:val="00763DF2"/>
    <w:rsid w:val="007712E8"/>
    <w:rsid w:val="007729AF"/>
    <w:rsid w:val="00775A02"/>
    <w:rsid w:val="007800AD"/>
    <w:rsid w:val="007810E7"/>
    <w:rsid w:val="00781B6A"/>
    <w:rsid w:val="00796816"/>
    <w:rsid w:val="007A4195"/>
    <w:rsid w:val="007A46E1"/>
    <w:rsid w:val="007A5F85"/>
    <w:rsid w:val="007C45BE"/>
    <w:rsid w:val="007D3043"/>
    <w:rsid w:val="007E1649"/>
    <w:rsid w:val="007E58E3"/>
    <w:rsid w:val="007F189A"/>
    <w:rsid w:val="007F3147"/>
    <w:rsid w:val="00800B37"/>
    <w:rsid w:val="0080200C"/>
    <w:rsid w:val="008037CD"/>
    <w:rsid w:val="00814F88"/>
    <w:rsid w:val="008154A7"/>
    <w:rsid w:val="008225F7"/>
    <w:rsid w:val="008239B0"/>
    <w:rsid w:val="008276A9"/>
    <w:rsid w:val="00831E7D"/>
    <w:rsid w:val="008350B0"/>
    <w:rsid w:val="008354D4"/>
    <w:rsid w:val="00837249"/>
    <w:rsid w:val="008504F4"/>
    <w:rsid w:val="0085170B"/>
    <w:rsid w:val="0086094A"/>
    <w:rsid w:val="00860EF0"/>
    <w:rsid w:val="008636E3"/>
    <w:rsid w:val="0086492A"/>
    <w:rsid w:val="008660F1"/>
    <w:rsid w:val="00876A50"/>
    <w:rsid w:val="00881963"/>
    <w:rsid w:val="00892451"/>
    <w:rsid w:val="00893C81"/>
    <w:rsid w:val="008A1792"/>
    <w:rsid w:val="008B3E05"/>
    <w:rsid w:val="008B65BA"/>
    <w:rsid w:val="008C3304"/>
    <w:rsid w:val="008C39C7"/>
    <w:rsid w:val="008C58EE"/>
    <w:rsid w:val="008C78C8"/>
    <w:rsid w:val="008D5169"/>
    <w:rsid w:val="008F2855"/>
    <w:rsid w:val="008F74BE"/>
    <w:rsid w:val="0090022E"/>
    <w:rsid w:val="009028F5"/>
    <w:rsid w:val="00904AFE"/>
    <w:rsid w:val="009060AC"/>
    <w:rsid w:val="00911074"/>
    <w:rsid w:val="009133CA"/>
    <w:rsid w:val="00924515"/>
    <w:rsid w:val="00926B3B"/>
    <w:rsid w:val="009347CF"/>
    <w:rsid w:val="0094172C"/>
    <w:rsid w:val="009518E2"/>
    <w:rsid w:val="009525D8"/>
    <w:rsid w:val="00954680"/>
    <w:rsid w:val="00956D15"/>
    <w:rsid w:val="00966EB6"/>
    <w:rsid w:val="00967193"/>
    <w:rsid w:val="00972248"/>
    <w:rsid w:val="00974944"/>
    <w:rsid w:val="00980CBF"/>
    <w:rsid w:val="009A1196"/>
    <w:rsid w:val="009A1ADC"/>
    <w:rsid w:val="009A7876"/>
    <w:rsid w:val="009D1286"/>
    <w:rsid w:val="009D359D"/>
    <w:rsid w:val="009D7DD9"/>
    <w:rsid w:val="009E3674"/>
    <w:rsid w:val="009E4064"/>
    <w:rsid w:val="009F65DD"/>
    <w:rsid w:val="00A03458"/>
    <w:rsid w:val="00A058A3"/>
    <w:rsid w:val="00A06939"/>
    <w:rsid w:val="00A106A1"/>
    <w:rsid w:val="00A216F7"/>
    <w:rsid w:val="00A315B2"/>
    <w:rsid w:val="00A438BE"/>
    <w:rsid w:val="00A44116"/>
    <w:rsid w:val="00A44D55"/>
    <w:rsid w:val="00A47D7B"/>
    <w:rsid w:val="00A509DB"/>
    <w:rsid w:val="00A55810"/>
    <w:rsid w:val="00A60A20"/>
    <w:rsid w:val="00A62310"/>
    <w:rsid w:val="00A7099D"/>
    <w:rsid w:val="00A71D62"/>
    <w:rsid w:val="00A72D0C"/>
    <w:rsid w:val="00A86C30"/>
    <w:rsid w:val="00A954DE"/>
    <w:rsid w:val="00AA18AE"/>
    <w:rsid w:val="00AA363B"/>
    <w:rsid w:val="00AB589D"/>
    <w:rsid w:val="00AB63A8"/>
    <w:rsid w:val="00AC34DC"/>
    <w:rsid w:val="00AD1B35"/>
    <w:rsid w:val="00AD41C8"/>
    <w:rsid w:val="00AD77A7"/>
    <w:rsid w:val="00AE0DDA"/>
    <w:rsid w:val="00AE571D"/>
    <w:rsid w:val="00AF4278"/>
    <w:rsid w:val="00AF42FB"/>
    <w:rsid w:val="00AF4CA5"/>
    <w:rsid w:val="00AF6C72"/>
    <w:rsid w:val="00B06EE5"/>
    <w:rsid w:val="00B21E15"/>
    <w:rsid w:val="00B238EE"/>
    <w:rsid w:val="00B24260"/>
    <w:rsid w:val="00B40283"/>
    <w:rsid w:val="00B41D23"/>
    <w:rsid w:val="00B42D2A"/>
    <w:rsid w:val="00B47F14"/>
    <w:rsid w:val="00B5509D"/>
    <w:rsid w:val="00B62B4B"/>
    <w:rsid w:val="00B633D3"/>
    <w:rsid w:val="00B63D5F"/>
    <w:rsid w:val="00B675AF"/>
    <w:rsid w:val="00B70D77"/>
    <w:rsid w:val="00B7405E"/>
    <w:rsid w:val="00B80AB3"/>
    <w:rsid w:val="00B86D0B"/>
    <w:rsid w:val="00B93125"/>
    <w:rsid w:val="00B936E6"/>
    <w:rsid w:val="00B95381"/>
    <w:rsid w:val="00B96DA5"/>
    <w:rsid w:val="00BA0E01"/>
    <w:rsid w:val="00BA1D13"/>
    <w:rsid w:val="00BA688D"/>
    <w:rsid w:val="00BB1DA4"/>
    <w:rsid w:val="00BC77E0"/>
    <w:rsid w:val="00BD2755"/>
    <w:rsid w:val="00BE359C"/>
    <w:rsid w:val="00BE7674"/>
    <w:rsid w:val="00BF10A0"/>
    <w:rsid w:val="00BF4E2A"/>
    <w:rsid w:val="00C00A82"/>
    <w:rsid w:val="00C02B1A"/>
    <w:rsid w:val="00C03806"/>
    <w:rsid w:val="00C050FB"/>
    <w:rsid w:val="00C1036E"/>
    <w:rsid w:val="00C17E30"/>
    <w:rsid w:val="00C24773"/>
    <w:rsid w:val="00C25D4A"/>
    <w:rsid w:val="00C276F4"/>
    <w:rsid w:val="00C40901"/>
    <w:rsid w:val="00C40912"/>
    <w:rsid w:val="00C40C67"/>
    <w:rsid w:val="00C40FE7"/>
    <w:rsid w:val="00C4159F"/>
    <w:rsid w:val="00C51590"/>
    <w:rsid w:val="00C570A2"/>
    <w:rsid w:val="00C572C1"/>
    <w:rsid w:val="00C61DF3"/>
    <w:rsid w:val="00C7066B"/>
    <w:rsid w:val="00C712B4"/>
    <w:rsid w:val="00C7165D"/>
    <w:rsid w:val="00C72A9E"/>
    <w:rsid w:val="00C735A6"/>
    <w:rsid w:val="00C85C98"/>
    <w:rsid w:val="00C92FEB"/>
    <w:rsid w:val="00CB737D"/>
    <w:rsid w:val="00CC1730"/>
    <w:rsid w:val="00CC28F3"/>
    <w:rsid w:val="00CC317E"/>
    <w:rsid w:val="00CC4E6B"/>
    <w:rsid w:val="00CD17DC"/>
    <w:rsid w:val="00CD1834"/>
    <w:rsid w:val="00CD2ED8"/>
    <w:rsid w:val="00CD39E7"/>
    <w:rsid w:val="00CE64F0"/>
    <w:rsid w:val="00CF10C5"/>
    <w:rsid w:val="00CF224D"/>
    <w:rsid w:val="00CF68ED"/>
    <w:rsid w:val="00D02232"/>
    <w:rsid w:val="00D055DF"/>
    <w:rsid w:val="00D07727"/>
    <w:rsid w:val="00D112CB"/>
    <w:rsid w:val="00D1227F"/>
    <w:rsid w:val="00D211C8"/>
    <w:rsid w:val="00D25920"/>
    <w:rsid w:val="00D530FB"/>
    <w:rsid w:val="00D56815"/>
    <w:rsid w:val="00D60517"/>
    <w:rsid w:val="00D61C09"/>
    <w:rsid w:val="00D678C6"/>
    <w:rsid w:val="00D717CF"/>
    <w:rsid w:val="00D7213E"/>
    <w:rsid w:val="00D77B3F"/>
    <w:rsid w:val="00D85081"/>
    <w:rsid w:val="00D86037"/>
    <w:rsid w:val="00D8722C"/>
    <w:rsid w:val="00D9132E"/>
    <w:rsid w:val="00D95C0D"/>
    <w:rsid w:val="00DA13C9"/>
    <w:rsid w:val="00DA4165"/>
    <w:rsid w:val="00DB1734"/>
    <w:rsid w:val="00DB5C6D"/>
    <w:rsid w:val="00DB5FE5"/>
    <w:rsid w:val="00DC456C"/>
    <w:rsid w:val="00DC4961"/>
    <w:rsid w:val="00DC5846"/>
    <w:rsid w:val="00DC76EE"/>
    <w:rsid w:val="00DD4638"/>
    <w:rsid w:val="00DD55D4"/>
    <w:rsid w:val="00DE0DC0"/>
    <w:rsid w:val="00DE1C35"/>
    <w:rsid w:val="00DF2439"/>
    <w:rsid w:val="00DF5DB2"/>
    <w:rsid w:val="00E131A2"/>
    <w:rsid w:val="00E15F1C"/>
    <w:rsid w:val="00E16D06"/>
    <w:rsid w:val="00E22B59"/>
    <w:rsid w:val="00E3380A"/>
    <w:rsid w:val="00E36753"/>
    <w:rsid w:val="00E37A50"/>
    <w:rsid w:val="00E37C7A"/>
    <w:rsid w:val="00E42C12"/>
    <w:rsid w:val="00E43314"/>
    <w:rsid w:val="00E57DED"/>
    <w:rsid w:val="00E62AAB"/>
    <w:rsid w:val="00E6652A"/>
    <w:rsid w:val="00E70D72"/>
    <w:rsid w:val="00E71D30"/>
    <w:rsid w:val="00E80A79"/>
    <w:rsid w:val="00E86786"/>
    <w:rsid w:val="00E97442"/>
    <w:rsid w:val="00EB3057"/>
    <w:rsid w:val="00EB3429"/>
    <w:rsid w:val="00EB53FB"/>
    <w:rsid w:val="00EC3E09"/>
    <w:rsid w:val="00EC52EE"/>
    <w:rsid w:val="00ED2026"/>
    <w:rsid w:val="00ED2613"/>
    <w:rsid w:val="00EE20D7"/>
    <w:rsid w:val="00EE5F14"/>
    <w:rsid w:val="00EE6F78"/>
    <w:rsid w:val="00EF5B63"/>
    <w:rsid w:val="00EF78C5"/>
    <w:rsid w:val="00F0167C"/>
    <w:rsid w:val="00F0458D"/>
    <w:rsid w:val="00F04F60"/>
    <w:rsid w:val="00F11AEA"/>
    <w:rsid w:val="00F12E72"/>
    <w:rsid w:val="00F14355"/>
    <w:rsid w:val="00F15097"/>
    <w:rsid w:val="00F170CD"/>
    <w:rsid w:val="00F30552"/>
    <w:rsid w:val="00F37903"/>
    <w:rsid w:val="00F4008E"/>
    <w:rsid w:val="00F43E7F"/>
    <w:rsid w:val="00F47C63"/>
    <w:rsid w:val="00F5337D"/>
    <w:rsid w:val="00F57E61"/>
    <w:rsid w:val="00F62679"/>
    <w:rsid w:val="00F62EAF"/>
    <w:rsid w:val="00F77978"/>
    <w:rsid w:val="00F80224"/>
    <w:rsid w:val="00F83AFB"/>
    <w:rsid w:val="00F87E30"/>
    <w:rsid w:val="00FA5398"/>
    <w:rsid w:val="00FB1429"/>
    <w:rsid w:val="00FC4CC5"/>
    <w:rsid w:val="00FC5A7F"/>
    <w:rsid w:val="00FC5DEC"/>
    <w:rsid w:val="00FC653C"/>
    <w:rsid w:val="00FC6786"/>
    <w:rsid w:val="00FD3E8D"/>
    <w:rsid w:val="00FD7796"/>
    <w:rsid w:val="00FE2ED8"/>
    <w:rsid w:val="00FF2D0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67E1-8CB2-4B98-A801-7C976DFC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F4CA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77A1D"/>
  </w:style>
  <w:style w:type="paragraph" w:styleId="Rientrocorpodeltesto">
    <w:name w:val="Body Text Indent"/>
    <w:basedOn w:val="Normale"/>
    <w:rsid w:val="005E467D"/>
    <w:pPr>
      <w:overflowPunct w:val="0"/>
      <w:autoSpaceDE w:val="0"/>
      <w:autoSpaceDN w:val="0"/>
      <w:adjustRightInd w:val="0"/>
      <w:spacing w:line="360" w:lineRule="atLeast"/>
      <w:ind w:firstLine="454"/>
      <w:jc w:val="both"/>
      <w:textAlignment w:val="baseline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rsid w:val="00672C09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semiHidden/>
    <w:locked/>
    <w:rsid w:val="00980CBF"/>
    <w:rPr>
      <w:rFonts w:ascii="CG Times (W1)" w:hAnsi="CG Times (W1)"/>
      <w:lang w:val="it-IT" w:eastAsia="it-IT" w:bidi="ar-SA"/>
    </w:rPr>
  </w:style>
  <w:style w:type="table" w:styleId="Grigliatabella">
    <w:name w:val="Table Grid"/>
    <w:basedOn w:val="Tabellanormale"/>
    <w:rsid w:val="00D95C0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4\Desktop\_intestazione%201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_intestazione 1_.dot</Template>
  <TotalTime>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> </Company>
  <LinksUpToDate>false</LinksUpToDate>
  <CharactersWithSpaces>1181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http://scuole.provincia.tr.it/ls_donatelli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Segreteria4</dc:creator>
  <cp:keywords/>
  <cp:lastModifiedBy>Paolo Carlani</cp:lastModifiedBy>
  <cp:revision>5</cp:revision>
  <cp:lastPrinted>2014-11-25T09:58:00Z</cp:lastPrinted>
  <dcterms:created xsi:type="dcterms:W3CDTF">2016-04-04T21:49:00Z</dcterms:created>
  <dcterms:modified xsi:type="dcterms:W3CDTF">2017-02-28T17:03:00Z</dcterms:modified>
</cp:coreProperties>
</file>